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E766" w14:textId="77777777" w:rsidR="00890D60" w:rsidRPr="00CE46E5" w:rsidRDefault="00890D60" w:rsidP="00F03783">
      <w:pPr>
        <w:ind w:left="-142" w:right="-510"/>
        <w:jc w:val="right"/>
        <w:rPr>
          <w:rFonts w:ascii="Arial" w:hAnsi="Arial"/>
          <w:sz w:val="20"/>
          <w:lang w:val="en-US"/>
        </w:rPr>
      </w:pPr>
    </w:p>
    <w:p w14:paraId="4904F95D" w14:textId="77777777" w:rsidR="00695AD3" w:rsidRDefault="00695AD3" w:rsidP="00977E89">
      <w:pPr>
        <w:pStyle w:val="NoSpacing"/>
        <w:jc w:val="center"/>
        <w:rPr>
          <w:b/>
          <w:color w:val="2E74B5" w:themeColor="accent1" w:themeShade="BF"/>
        </w:rPr>
      </w:pPr>
      <w:r>
        <w:rPr>
          <w:b/>
          <w:noProof/>
          <w:color w:val="2E74B5" w:themeColor="accent1" w:themeShade="BF"/>
          <w:lang w:val="en-IE" w:eastAsia="en-IE"/>
        </w:rPr>
        <w:drawing>
          <wp:inline distT="0" distB="0" distL="0" distR="0" wp14:anchorId="3017EAC1" wp14:editId="2095AF4E">
            <wp:extent cx="5369560" cy="6851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 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3F4C" w14:textId="77777777" w:rsidR="00695AD3" w:rsidRDefault="00695AD3" w:rsidP="00977E89">
      <w:pPr>
        <w:pStyle w:val="NoSpacing"/>
        <w:jc w:val="center"/>
        <w:rPr>
          <w:b/>
          <w:color w:val="2E74B5" w:themeColor="accent1" w:themeShade="BF"/>
        </w:rPr>
      </w:pPr>
    </w:p>
    <w:p w14:paraId="358C30A2" w14:textId="03D67299" w:rsidR="00977E89" w:rsidRPr="002220D1" w:rsidRDefault="00977E89" w:rsidP="00977E89">
      <w:pPr>
        <w:pStyle w:val="NoSpacing"/>
        <w:jc w:val="center"/>
        <w:rPr>
          <w:b/>
          <w:color w:val="2E74B5" w:themeColor="accent1" w:themeShade="BF"/>
          <w:sz w:val="24"/>
          <w:szCs w:val="24"/>
        </w:rPr>
      </w:pPr>
      <w:r w:rsidRPr="002220D1">
        <w:rPr>
          <w:b/>
          <w:color w:val="2E74B5" w:themeColor="accent1" w:themeShade="BF"/>
          <w:sz w:val="24"/>
          <w:szCs w:val="24"/>
        </w:rPr>
        <w:t>NOMINATION FORM FOR COUNCIL OF THE MEDIATORS</w:t>
      </w:r>
      <w:r w:rsidR="009E60E1" w:rsidRPr="002220D1">
        <w:rPr>
          <w:b/>
          <w:color w:val="2E74B5" w:themeColor="accent1" w:themeShade="BF"/>
          <w:sz w:val="24"/>
          <w:szCs w:val="24"/>
        </w:rPr>
        <w:t>’</w:t>
      </w:r>
      <w:r w:rsidRPr="002220D1">
        <w:rPr>
          <w:b/>
          <w:color w:val="2E74B5" w:themeColor="accent1" w:themeShade="BF"/>
          <w:sz w:val="24"/>
          <w:szCs w:val="24"/>
        </w:rPr>
        <w:t xml:space="preserve"> INSTITUTE OF IRELAND</w:t>
      </w:r>
      <w:r w:rsidR="00735027" w:rsidRPr="002220D1">
        <w:rPr>
          <w:b/>
          <w:color w:val="2E74B5" w:themeColor="accent1" w:themeShade="BF"/>
          <w:sz w:val="24"/>
          <w:szCs w:val="24"/>
        </w:rPr>
        <w:t xml:space="preserve"> </w:t>
      </w:r>
    </w:p>
    <w:p w14:paraId="54F71B64" w14:textId="287F6C17" w:rsidR="002220D1" w:rsidRPr="002220D1" w:rsidRDefault="002220D1" w:rsidP="00977E89">
      <w:pPr>
        <w:pStyle w:val="NoSpacing"/>
        <w:jc w:val="center"/>
        <w:rPr>
          <w:b/>
          <w:color w:val="2E74B5" w:themeColor="accent1" w:themeShade="BF"/>
          <w:sz w:val="24"/>
          <w:szCs w:val="24"/>
        </w:rPr>
      </w:pPr>
      <w:r w:rsidRPr="002220D1">
        <w:rPr>
          <w:b/>
          <w:color w:val="2E74B5" w:themeColor="accent1" w:themeShade="BF"/>
          <w:sz w:val="24"/>
          <w:szCs w:val="24"/>
        </w:rPr>
        <w:t>202</w:t>
      </w:r>
      <w:r w:rsidR="008122F0">
        <w:rPr>
          <w:b/>
          <w:color w:val="2E74B5" w:themeColor="accent1" w:themeShade="BF"/>
          <w:sz w:val="24"/>
          <w:szCs w:val="24"/>
        </w:rPr>
        <w:t>4</w:t>
      </w:r>
      <w:r w:rsidRPr="002220D1">
        <w:rPr>
          <w:b/>
          <w:color w:val="2E74B5" w:themeColor="accent1" w:themeShade="BF"/>
          <w:sz w:val="24"/>
          <w:szCs w:val="24"/>
        </w:rPr>
        <w:t xml:space="preserve"> AGM </w:t>
      </w:r>
    </w:p>
    <w:p w14:paraId="5E329183" w14:textId="77777777" w:rsidR="00977E89" w:rsidRPr="002220D1" w:rsidRDefault="00977E89" w:rsidP="00977E89">
      <w:pPr>
        <w:pStyle w:val="NoSpacing"/>
        <w:rPr>
          <w:b/>
          <w:sz w:val="28"/>
          <w:szCs w:val="28"/>
        </w:rPr>
      </w:pPr>
    </w:p>
    <w:p w14:paraId="5505468D" w14:textId="77777777" w:rsidR="00CE5119" w:rsidRDefault="00CE511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7061A5" w14:textId="27C32325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 xml:space="preserve">I wish to stand as a </w:t>
      </w:r>
      <w:r w:rsidR="002220D1" w:rsidRPr="002220D1">
        <w:rPr>
          <w:sz w:val="28"/>
          <w:szCs w:val="28"/>
        </w:rPr>
        <w:t xml:space="preserve">Candidate  to be a </w:t>
      </w:r>
      <w:r w:rsidRPr="002220D1">
        <w:rPr>
          <w:sz w:val="28"/>
          <w:szCs w:val="28"/>
        </w:rPr>
        <w:t xml:space="preserve"> member of Council of the MII. </w:t>
      </w:r>
    </w:p>
    <w:p w14:paraId="605EC949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F5CE743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>Name:</w:t>
      </w:r>
      <w:r w:rsidRPr="002220D1">
        <w:rPr>
          <w:sz w:val="28"/>
          <w:szCs w:val="28"/>
        </w:rPr>
        <w:tab/>
      </w:r>
      <w:r w:rsidRPr="002220D1">
        <w:rPr>
          <w:sz w:val="28"/>
          <w:szCs w:val="28"/>
        </w:rPr>
        <w:tab/>
        <w:t>_________________________________________</w:t>
      </w:r>
    </w:p>
    <w:p w14:paraId="1A20C4D7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62C3B3A" w14:textId="2D1BBC06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>Signature:</w:t>
      </w:r>
      <w:r w:rsidR="002220D1">
        <w:rPr>
          <w:sz w:val="28"/>
          <w:szCs w:val="28"/>
        </w:rPr>
        <w:tab/>
      </w:r>
      <w:r w:rsidRPr="002220D1">
        <w:rPr>
          <w:sz w:val="28"/>
          <w:szCs w:val="28"/>
        </w:rPr>
        <w:tab/>
        <w:t>_________________________________________</w:t>
      </w:r>
    </w:p>
    <w:p w14:paraId="19E91915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E73FB98" w14:textId="1C090F65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20D1">
        <w:rPr>
          <w:sz w:val="28"/>
          <w:szCs w:val="28"/>
        </w:rPr>
        <w:t>Date</w:t>
      </w:r>
      <w:r>
        <w:t>:</w:t>
      </w:r>
      <w:r>
        <w:tab/>
      </w:r>
      <w:r>
        <w:tab/>
      </w:r>
      <w:r w:rsidR="002220D1">
        <w:tab/>
      </w:r>
      <w:r>
        <w:t>_________________________________________</w:t>
      </w:r>
    </w:p>
    <w:p w14:paraId="0C4BE365" w14:textId="77777777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5F5EA0" w14:textId="1B55EDE6" w:rsidR="00977E89" w:rsidRDefault="00977E89" w:rsidP="00977E89">
      <w:pPr>
        <w:pStyle w:val="NoSpacing"/>
        <w:jc w:val="center"/>
        <w:rPr>
          <w:b/>
        </w:rPr>
      </w:pPr>
    </w:p>
    <w:p w14:paraId="4A944EBF" w14:textId="77777777" w:rsidR="002220D1" w:rsidRDefault="002220D1" w:rsidP="00977E89">
      <w:pPr>
        <w:pStyle w:val="NoSpacing"/>
        <w:jc w:val="center"/>
        <w:rPr>
          <w:b/>
        </w:rPr>
      </w:pPr>
    </w:p>
    <w:p w14:paraId="23BDFE29" w14:textId="77777777" w:rsidR="00977E89" w:rsidRPr="002220D1" w:rsidRDefault="00977E89" w:rsidP="00977E89">
      <w:pPr>
        <w:pStyle w:val="NoSpacing"/>
        <w:jc w:val="center"/>
        <w:rPr>
          <w:rFonts w:ascii="Garamond" w:hAnsi="Garamond"/>
          <w:b/>
          <w:color w:val="2E74B5" w:themeColor="accent1" w:themeShade="BF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PROPOSER AND SECONDER DETAILS:</w:t>
      </w:r>
    </w:p>
    <w:p w14:paraId="4772A0C7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Proposed by</w:t>
      </w:r>
      <w:r w:rsidRPr="002220D1">
        <w:rPr>
          <w:rFonts w:ascii="Garamond" w:hAnsi="Garamond"/>
          <w:sz w:val="24"/>
          <w:szCs w:val="24"/>
        </w:rPr>
        <w:t>:</w:t>
      </w:r>
      <w:r w:rsidRPr="002220D1">
        <w:rPr>
          <w:rFonts w:ascii="Garamond" w:hAnsi="Garamond"/>
          <w:sz w:val="24"/>
          <w:szCs w:val="24"/>
        </w:rPr>
        <w:tab/>
      </w:r>
    </w:p>
    <w:p w14:paraId="138EDF04" w14:textId="77777777" w:rsidR="00CE5119" w:rsidRPr="002220D1" w:rsidRDefault="00CE511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0E656E" w14:textId="369DC616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Name: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22562A05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E96BB6F" w14:textId="5DC50585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Signature:</w:t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57A18550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842ECB" w14:textId="6A719CC0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Date: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72B47A2F" w14:textId="74FFF094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C04DD8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Seconded by:</w:t>
      </w:r>
      <w:r w:rsidRPr="002220D1">
        <w:rPr>
          <w:rFonts w:ascii="Garamond" w:hAnsi="Garamond"/>
          <w:color w:val="2E74B5" w:themeColor="accent1" w:themeShade="BF"/>
          <w:sz w:val="24"/>
          <w:szCs w:val="24"/>
        </w:rPr>
        <w:t xml:space="preserve"> </w:t>
      </w:r>
      <w:r w:rsidR="000A3BA4" w:rsidRPr="002220D1">
        <w:rPr>
          <w:rFonts w:ascii="Garamond" w:hAnsi="Garamond"/>
          <w:color w:val="2E74B5" w:themeColor="accent1" w:themeShade="BF"/>
          <w:sz w:val="24"/>
          <w:szCs w:val="24"/>
        </w:rPr>
        <w:t xml:space="preserve">   </w:t>
      </w:r>
      <w:r w:rsidRPr="002220D1">
        <w:rPr>
          <w:rFonts w:ascii="Garamond" w:hAnsi="Garamond"/>
          <w:sz w:val="24"/>
          <w:szCs w:val="24"/>
        </w:rPr>
        <w:tab/>
      </w:r>
    </w:p>
    <w:p w14:paraId="400DDF04" w14:textId="11603E1E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Name: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6F31661B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2708DA" w14:textId="343BCEC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Signature:</w:t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558B7487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2023702" w14:textId="757885E0" w:rsidR="00CE5119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Date: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0CC3B6DA" w14:textId="77777777" w:rsidR="006C6E61" w:rsidRPr="002220D1" w:rsidRDefault="006C6E61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47B12F2" w14:textId="77777777" w:rsidR="00977E89" w:rsidRPr="00587AF6" w:rsidRDefault="00977E89" w:rsidP="00977E89">
      <w:pPr>
        <w:pStyle w:val="NoSpacing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E577DD" w14:textId="77777777" w:rsidR="002220D1" w:rsidRDefault="00CE5119" w:rsidP="00AE39C7">
      <w:pPr>
        <w:pStyle w:val="NoSpacing"/>
        <w:jc w:val="both"/>
      </w:pPr>
      <w:r>
        <w:rPr>
          <w:i/>
        </w:rPr>
        <w:t>Associate, General,</w:t>
      </w:r>
      <w:r w:rsidR="00DC1330">
        <w:rPr>
          <w:i/>
        </w:rPr>
        <w:t xml:space="preserve"> </w:t>
      </w:r>
      <w:r w:rsidR="0071339F">
        <w:rPr>
          <w:i/>
        </w:rPr>
        <w:t>T</w:t>
      </w:r>
      <w:r w:rsidR="00977E89" w:rsidRPr="0064124A">
        <w:rPr>
          <w:i/>
        </w:rPr>
        <w:t xml:space="preserve">rainee and </w:t>
      </w:r>
      <w:r w:rsidR="0071339F">
        <w:rPr>
          <w:i/>
        </w:rPr>
        <w:t>O</w:t>
      </w:r>
      <w:r w:rsidR="00977E89" w:rsidRPr="0064124A">
        <w:rPr>
          <w:i/>
        </w:rPr>
        <w:t xml:space="preserve">rganisation </w:t>
      </w:r>
      <w:r w:rsidR="00DC1330">
        <w:rPr>
          <w:i/>
        </w:rPr>
        <w:t>Affiliates</w:t>
      </w:r>
      <w:r w:rsidR="00977E89" w:rsidRPr="0064124A">
        <w:rPr>
          <w:i/>
        </w:rPr>
        <w:t xml:space="preserve"> are not permitted to propose or stand as candidates</w:t>
      </w:r>
      <w:r w:rsidR="00977E89">
        <w:t xml:space="preserve">. </w:t>
      </w:r>
    </w:p>
    <w:p w14:paraId="184502B8" w14:textId="77777777" w:rsidR="008122F0" w:rsidRDefault="00977E89" w:rsidP="007F7471">
      <w:pPr>
        <w:pStyle w:val="NoSpacing"/>
        <w:jc w:val="both"/>
        <w:rPr>
          <w:b/>
          <w:sz w:val="28"/>
          <w:szCs w:val="28"/>
        </w:rPr>
      </w:pPr>
      <w:r w:rsidRPr="0064124A">
        <w:rPr>
          <w:b/>
          <w:sz w:val="28"/>
          <w:szCs w:val="28"/>
        </w:rPr>
        <w:t xml:space="preserve">DEADLINE: Please submit </w:t>
      </w:r>
      <w:r w:rsidR="007F7471">
        <w:rPr>
          <w:b/>
          <w:sz w:val="28"/>
          <w:szCs w:val="28"/>
        </w:rPr>
        <w:t xml:space="preserve">completed Nomination forms </w:t>
      </w:r>
      <w:r w:rsidRPr="0064124A">
        <w:rPr>
          <w:b/>
          <w:sz w:val="28"/>
          <w:szCs w:val="28"/>
        </w:rPr>
        <w:t xml:space="preserve">by email </w:t>
      </w:r>
      <w:r w:rsidR="00735027">
        <w:rPr>
          <w:b/>
          <w:sz w:val="28"/>
          <w:szCs w:val="28"/>
        </w:rPr>
        <w:t xml:space="preserve">to </w:t>
      </w:r>
      <w:hyperlink r:id="rId8" w:history="1">
        <w:r w:rsidR="00735027" w:rsidRPr="009D69D7">
          <w:rPr>
            <w:rStyle w:val="Hyperlink"/>
            <w:rFonts w:cstheme="minorBidi"/>
            <w:b/>
            <w:sz w:val="28"/>
            <w:szCs w:val="28"/>
          </w:rPr>
          <w:t>info@themii.ie</w:t>
        </w:r>
      </w:hyperlink>
      <w:r w:rsidR="00735027">
        <w:rPr>
          <w:b/>
          <w:sz w:val="28"/>
          <w:szCs w:val="28"/>
        </w:rPr>
        <w:t xml:space="preserve"> </w:t>
      </w:r>
      <w:r w:rsidRPr="0064124A">
        <w:rPr>
          <w:b/>
          <w:sz w:val="28"/>
          <w:szCs w:val="28"/>
        </w:rPr>
        <w:t>to</w:t>
      </w:r>
      <w:r w:rsidR="002220D1">
        <w:rPr>
          <w:b/>
          <w:sz w:val="28"/>
          <w:szCs w:val="28"/>
        </w:rPr>
        <w:t xml:space="preserve"> be received </w:t>
      </w:r>
      <w:r w:rsidRPr="0064124A">
        <w:rPr>
          <w:b/>
          <w:sz w:val="28"/>
          <w:szCs w:val="28"/>
        </w:rPr>
        <w:t xml:space="preserve"> NO LATER THAN </w:t>
      </w:r>
      <w:r w:rsidR="008122F0" w:rsidRPr="008122F0">
        <w:rPr>
          <w:b/>
          <w:sz w:val="28"/>
          <w:szCs w:val="28"/>
        </w:rPr>
        <w:t>Thursday 24th October at 24.00 hrs.</w:t>
      </w:r>
    </w:p>
    <w:p w14:paraId="34D02493" w14:textId="2A9128C0" w:rsidR="003B12BF" w:rsidRDefault="003B12BF" w:rsidP="007F7471">
      <w:pPr>
        <w:pStyle w:val="NoSpacing"/>
        <w:jc w:val="both"/>
      </w:pPr>
      <w:r w:rsidRPr="002220D1">
        <w:rPr>
          <w:rFonts w:ascii="Garamond" w:hAnsi="Garamond"/>
          <w:sz w:val="28"/>
          <w:szCs w:val="28"/>
        </w:rPr>
        <w:t xml:space="preserve">The election process is governed by the </w:t>
      </w:r>
      <w:hyperlink r:id="rId9" w:history="1">
        <w:r w:rsidRPr="002220D1">
          <w:rPr>
            <w:rStyle w:val="Hyperlink"/>
            <w:rFonts w:ascii="Garamond" w:hAnsi="Garamond"/>
            <w:color w:val="auto"/>
            <w:sz w:val="28"/>
            <w:szCs w:val="28"/>
          </w:rPr>
          <w:t>By-Laws (</w:t>
        </w:r>
        <w:r w:rsidR="00CE5119" w:rsidRPr="002220D1">
          <w:rPr>
            <w:rStyle w:val="Hyperlink"/>
            <w:rFonts w:ascii="Garamond" w:hAnsi="Garamond"/>
            <w:color w:val="auto"/>
            <w:sz w:val="28"/>
            <w:szCs w:val="28"/>
          </w:rPr>
          <w:t>8</w:t>
        </w:r>
        <w:r w:rsidR="00E65650">
          <w:rPr>
            <w:rStyle w:val="Hyperlink"/>
            <w:rFonts w:ascii="Garamond" w:hAnsi="Garamond"/>
            <w:color w:val="auto"/>
            <w:sz w:val="28"/>
            <w:szCs w:val="28"/>
          </w:rPr>
          <w:t>9</w:t>
        </w:r>
        <w:r w:rsidR="008122F0">
          <w:rPr>
            <w:rStyle w:val="Hyperlink"/>
            <w:rFonts w:ascii="Garamond" w:hAnsi="Garamond"/>
            <w:color w:val="auto"/>
            <w:sz w:val="28"/>
            <w:szCs w:val="28"/>
          </w:rPr>
          <w:t xml:space="preserve"> </w:t>
        </w:r>
        <w:r w:rsidRPr="002220D1">
          <w:rPr>
            <w:rStyle w:val="Hyperlink"/>
            <w:rFonts w:ascii="Garamond" w:hAnsi="Garamond"/>
            <w:color w:val="auto"/>
            <w:sz w:val="28"/>
            <w:szCs w:val="28"/>
          </w:rPr>
          <w:t>to 10</w:t>
        </w:r>
        <w:r w:rsidR="00CE5119" w:rsidRPr="002220D1">
          <w:rPr>
            <w:rStyle w:val="Hyperlink"/>
            <w:rFonts w:ascii="Garamond" w:hAnsi="Garamond"/>
            <w:color w:val="auto"/>
            <w:sz w:val="28"/>
            <w:szCs w:val="28"/>
          </w:rPr>
          <w:t>3</w:t>
        </w:r>
        <w:r w:rsidRPr="002220D1">
          <w:rPr>
            <w:rStyle w:val="Hyperlink"/>
            <w:rFonts w:ascii="Garamond" w:hAnsi="Garamond"/>
            <w:color w:val="auto"/>
            <w:sz w:val="28"/>
            <w:szCs w:val="28"/>
          </w:rPr>
          <w:t>) which are available on the website</w:t>
        </w:r>
      </w:hyperlink>
      <w:r w:rsidR="004A1F67" w:rsidRPr="002220D1">
        <w:t xml:space="preserve"> </w:t>
      </w:r>
      <w:r w:rsidR="00011017" w:rsidRPr="002220D1">
        <w:t xml:space="preserve"> </w:t>
      </w:r>
    </w:p>
    <w:p w14:paraId="280BD54E" w14:textId="6902ECAC" w:rsidR="00A0329A" w:rsidRPr="00A0329A" w:rsidRDefault="00A0329A" w:rsidP="00A0329A"/>
    <w:p w14:paraId="303E6C6F" w14:textId="77777777" w:rsidR="00A0329A" w:rsidRPr="00A0329A" w:rsidRDefault="00A0329A" w:rsidP="00A0329A"/>
    <w:sectPr w:rsidR="00A0329A" w:rsidRPr="00A0329A" w:rsidSect="00CE5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27" w:bottom="964" w:left="179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C412C" w14:textId="77777777" w:rsidR="004A116A" w:rsidRDefault="004A116A" w:rsidP="00F84077">
      <w:r>
        <w:separator/>
      </w:r>
    </w:p>
  </w:endnote>
  <w:endnote w:type="continuationSeparator" w:id="0">
    <w:p w14:paraId="345C28FC" w14:textId="77777777" w:rsidR="004A116A" w:rsidRDefault="004A116A" w:rsidP="00F8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nSans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DD90" w14:textId="77777777" w:rsidR="00A0329A" w:rsidRDefault="00A0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BD25" w14:textId="77777777" w:rsidR="00011017" w:rsidRPr="00E27EEB" w:rsidRDefault="00011017" w:rsidP="00011017">
    <w:pPr>
      <w:pStyle w:val="NoSpacing"/>
      <w:jc w:val="center"/>
      <w:rPr>
        <w:rFonts w:ascii="Arial" w:hAnsi="Arial"/>
        <w:sz w:val="18"/>
      </w:rPr>
    </w:pPr>
  </w:p>
  <w:p w14:paraId="424B637A" w14:textId="75610F6D" w:rsidR="005E456D" w:rsidRPr="005E456D" w:rsidRDefault="005E456D" w:rsidP="005E456D">
    <w:pPr>
      <w:jc w:val="center"/>
      <w:rPr>
        <w:rFonts w:ascii="Arial" w:hAnsi="Arial" w:cs="Arial"/>
        <w:i/>
        <w:color w:val="1F4E79" w:themeColor="accent1" w:themeShade="80"/>
        <w:sz w:val="18"/>
        <w:szCs w:val="18"/>
      </w:rPr>
    </w:pPr>
    <w:r w:rsidRPr="005E456D">
      <w:rPr>
        <w:rFonts w:ascii="Arial" w:hAnsi="Arial" w:cs="Arial"/>
        <w:i/>
        <w:color w:val="1F4E79" w:themeColor="accent1" w:themeShade="80"/>
        <w:sz w:val="18"/>
        <w:szCs w:val="18"/>
      </w:rPr>
      <w:t>The Mediators’ Institute of Ireland, The Capel Building, Marys Abbey, Dublin 7</w:t>
    </w:r>
    <w:r>
      <w:rPr>
        <w:rFonts w:ascii="Arial" w:hAnsi="Arial" w:cs="Arial"/>
        <w:i/>
        <w:color w:val="1F4E79" w:themeColor="accent1" w:themeShade="80"/>
        <w:sz w:val="18"/>
        <w:szCs w:val="18"/>
      </w:rPr>
      <w:br/>
      <w:t>01 6099190   info@themii.ie</w:t>
    </w:r>
  </w:p>
  <w:p w14:paraId="5EEB707F" w14:textId="77777777" w:rsidR="00695AD3" w:rsidRDefault="00695AD3" w:rsidP="000B2BA0">
    <w:pPr>
      <w:pStyle w:val="NoSpacing"/>
      <w:jc w:val="center"/>
    </w:pPr>
  </w:p>
  <w:p w14:paraId="094793ED" w14:textId="77777777" w:rsidR="00695AD3" w:rsidRDefault="00695AD3">
    <w:pPr>
      <w:pStyle w:val="Footer"/>
    </w:pPr>
  </w:p>
  <w:p w14:paraId="1A02B222" w14:textId="77777777" w:rsidR="00890D60" w:rsidRPr="00071A82" w:rsidRDefault="00890D60" w:rsidP="00071A82">
    <w:pPr>
      <w:pStyle w:val="Footer"/>
      <w:tabs>
        <w:tab w:val="clear" w:pos="4320"/>
        <w:tab w:val="clear" w:pos="8640"/>
        <w:tab w:val="left" w:pos="3732"/>
      </w:tabs>
      <w:ind w:left="-851" w:right="-19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1B246" w14:textId="77777777" w:rsidR="00A0329A" w:rsidRDefault="00A0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8A42" w14:textId="77777777" w:rsidR="004A116A" w:rsidRDefault="004A116A" w:rsidP="00F84077">
      <w:r>
        <w:separator/>
      </w:r>
    </w:p>
  </w:footnote>
  <w:footnote w:type="continuationSeparator" w:id="0">
    <w:p w14:paraId="1049BBCF" w14:textId="77777777" w:rsidR="004A116A" w:rsidRDefault="004A116A" w:rsidP="00F8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3F88" w14:textId="77777777" w:rsidR="00A0329A" w:rsidRDefault="00A0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7F3CC" w14:textId="77777777" w:rsidR="00A0329A" w:rsidRDefault="00A03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DB27" w14:textId="77777777" w:rsidR="00A0329A" w:rsidRDefault="00A03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25201"/>
    <w:multiLevelType w:val="hybridMultilevel"/>
    <w:tmpl w:val="7BDC3CB4"/>
    <w:lvl w:ilvl="0" w:tplc="EF48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08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9"/>
    <w:rsid w:val="00011017"/>
    <w:rsid w:val="000253B0"/>
    <w:rsid w:val="00043D05"/>
    <w:rsid w:val="00056910"/>
    <w:rsid w:val="00071A82"/>
    <w:rsid w:val="00090CA9"/>
    <w:rsid w:val="00093ADE"/>
    <w:rsid w:val="00095499"/>
    <w:rsid w:val="000A3BA4"/>
    <w:rsid w:val="000B2BA0"/>
    <w:rsid w:val="000E0045"/>
    <w:rsid w:val="00126A17"/>
    <w:rsid w:val="00163C03"/>
    <w:rsid w:val="001737BF"/>
    <w:rsid w:val="001974D0"/>
    <w:rsid w:val="001B2C33"/>
    <w:rsid w:val="001B4155"/>
    <w:rsid w:val="001C6CB4"/>
    <w:rsid w:val="001E34B7"/>
    <w:rsid w:val="002220D1"/>
    <w:rsid w:val="00251099"/>
    <w:rsid w:val="00252237"/>
    <w:rsid w:val="00263F21"/>
    <w:rsid w:val="00294BF1"/>
    <w:rsid w:val="00334B45"/>
    <w:rsid w:val="00334CC2"/>
    <w:rsid w:val="00335442"/>
    <w:rsid w:val="003401D7"/>
    <w:rsid w:val="00356F04"/>
    <w:rsid w:val="00373C98"/>
    <w:rsid w:val="00387902"/>
    <w:rsid w:val="003B12BF"/>
    <w:rsid w:val="0041779F"/>
    <w:rsid w:val="0044410E"/>
    <w:rsid w:val="00454A15"/>
    <w:rsid w:val="004873F9"/>
    <w:rsid w:val="004A116A"/>
    <w:rsid w:val="004A1F67"/>
    <w:rsid w:val="004A6023"/>
    <w:rsid w:val="004D7F44"/>
    <w:rsid w:val="004F5C29"/>
    <w:rsid w:val="00500E5D"/>
    <w:rsid w:val="005134CB"/>
    <w:rsid w:val="005858A2"/>
    <w:rsid w:val="005D747E"/>
    <w:rsid w:val="005E456D"/>
    <w:rsid w:val="005F12B5"/>
    <w:rsid w:val="005F4309"/>
    <w:rsid w:val="00622773"/>
    <w:rsid w:val="00686282"/>
    <w:rsid w:val="0069095C"/>
    <w:rsid w:val="00695AD3"/>
    <w:rsid w:val="006A0762"/>
    <w:rsid w:val="006B5C27"/>
    <w:rsid w:val="006C259D"/>
    <w:rsid w:val="006C6E61"/>
    <w:rsid w:val="006C7755"/>
    <w:rsid w:val="006E3273"/>
    <w:rsid w:val="00706BB4"/>
    <w:rsid w:val="0071339F"/>
    <w:rsid w:val="00724D1E"/>
    <w:rsid w:val="00735027"/>
    <w:rsid w:val="00737E04"/>
    <w:rsid w:val="007569C8"/>
    <w:rsid w:val="007E38D8"/>
    <w:rsid w:val="007F7471"/>
    <w:rsid w:val="008122F0"/>
    <w:rsid w:val="00835103"/>
    <w:rsid w:val="008560E4"/>
    <w:rsid w:val="00884A1A"/>
    <w:rsid w:val="00890D60"/>
    <w:rsid w:val="0089115C"/>
    <w:rsid w:val="008A0433"/>
    <w:rsid w:val="0091048F"/>
    <w:rsid w:val="00912509"/>
    <w:rsid w:val="00914894"/>
    <w:rsid w:val="00920D09"/>
    <w:rsid w:val="00943F80"/>
    <w:rsid w:val="00967239"/>
    <w:rsid w:val="00970E9B"/>
    <w:rsid w:val="00977E89"/>
    <w:rsid w:val="009D3A24"/>
    <w:rsid w:val="009D699C"/>
    <w:rsid w:val="009E60E1"/>
    <w:rsid w:val="009F33AD"/>
    <w:rsid w:val="009F65E6"/>
    <w:rsid w:val="00A0329A"/>
    <w:rsid w:val="00A06258"/>
    <w:rsid w:val="00A30A27"/>
    <w:rsid w:val="00A74FD1"/>
    <w:rsid w:val="00A84636"/>
    <w:rsid w:val="00A91245"/>
    <w:rsid w:val="00AB53B1"/>
    <w:rsid w:val="00AC2D61"/>
    <w:rsid w:val="00AE39C7"/>
    <w:rsid w:val="00B07470"/>
    <w:rsid w:val="00B560F3"/>
    <w:rsid w:val="00BC66FF"/>
    <w:rsid w:val="00BD490A"/>
    <w:rsid w:val="00BD7795"/>
    <w:rsid w:val="00C15CC5"/>
    <w:rsid w:val="00C4303D"/>
    <w:rsid w:val="00C51276"/>
    <w:rsid w:val="00C73D5F"/>
    <w:rsid w:val="00CE46E5"/>
    <w:rsid w:val="00CE5119"/>
    <w:rsid w:val="00D04FF3"/>
    <w:rsid w:val="00D11792"/>
    <w:rsid w:val="00D12C78"/>
    <w:rsid w:val="00D805EB"/>
    <w:rsid w:val="00D87C19"/>
    <w:rsid w:val="00DC1330"/>
    <w:rsid w:val="00E27EEB"/>
    <w:rsid w:val="00E54D3E"/>
    <w:rsid w:val="00E65650"/>
    <w:rsid w:val="00E709C0"/>
    <w:rsid w:val="00EC17EB"/>
    <w:rsid w:val="00ED73E6"/>
    <w:rsid w:val="00EE42E7"/>
    <w:rsid w:val="00F03783"/>
    <w:rsid w:val="00F12BFA"/>
    <w:rsid w:val="00F441FA"/>
    <w:rsid w:val="00F84077"/>
    <w:rsid w:val="00FC3EC2"/>
    <w:rsid w:val="00FD372A"/>
    <w:rsid w:val="00FF41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63CC3"/>
  <w15:docId w15:val="{6BC0A132-8FF8-46BB-A620-C7CD68E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EB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address">
    <w:name w:val="´letter address"/>
    <w:basedOn w:val="Normal"/>
    <w:uiPriority w:val="99"/>
    <w:rsid w:val="00EC17EB"/>
    <w:pPr>
      <w:widowControl w:val="0"/>
      <w:spacing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customStyle="1" w:styleId="lettertext">
    <w:name w:val="´letter text"/>
    <w:basedOn w:val="Normal"/>
    <w:uiPriority w:val="99"/>
    <w:rsid w:val="00EC17EB"/>
    <w:pPr>
      <w:widowControl w:val="0"/>
      <w:spacing w:after="200"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C1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8D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C1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8D8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EC17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C17E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585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etteraddress0">
    <w:name w:val="¥letter address"/>
    <w:basedOn w:val="Normal"/>
    <w:uiPriority w:val="99"/>
    <w:rsid w:val="001B4155"/>
    <w:pPr>
      <w:widowControl w:val="0"/>
      <w:spacing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styleId="NoSpacing">
    <w:name w:val="No Spacing"/>
    <w:uiPriority w:val="1"/>
    <w:qFormat/>
    <w:rsid w:val="00977E8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mii.i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2b8fD5X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-PC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Kaye Ronayne</vt:lpstr>
    </vt:vector>
  </TitlesOfParts>
  <Company>n/a</Company>
  <LinksUpToDate>false</LinksUpToDate>
  <CharactersWithSpaces>1125</CharactersWithSpaces>
  <SharedDoc>false</SharedDoc>
  <HLinks>
    <vt:vector size="6" baseType="variant"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mailto:info@themii.ie%0dW:%20www.themii.ie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Kaye Ronayne</dc:title>
  <dc:creator>Louise-PC</dc:creator>
  <cp:lastModifiedBy>Alison Martin</cp:lastModifiedBy>
  <cp:revision>3</cp:revision>
  <cp:lastPrinted>2017-08-01T12:24:00Z</cp:lastPrinted>
  <dcterms:created xsi:type="dcterms:W3CDTF">2024-10-02T09:46:00Z</dcterms:created>
  <dcterms:modified xsi:type="dcterms:W3CDTF">2024-10-03T12:06:00Z</dcterms:modified>
</cp:coreProperties>
</file>